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9486F" w14:textId="456F6B54" w:rsidR="002A6E02" w:rsidRPr="002A6E02" w:rsidRDefault="00D55EB0" w:rsidP="002A6E0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ФОРМА</w:t>
      </w:r>
      <w:bookmarkStart w:id="0" w:name="_GoBack"/>
      <w:bookmarkEnd w:id="0"/>
    </w:p>
    <w:p w14:paraId="4D5CA716" w14:textId="77777777" w:rsidR="002A6E02" w:rsidRPr="002A6E02" w:rsidRDefault="002A6E02" w:rsidP="002A6E02">
      <w:pPr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2A6E02" w:rsidRPr="002A6E02" w14:paraId="013C81E0" w14:textId="77777777" w:rsidTr="00E3268A">
        <w:tc>
          <w:tcPr>
            <w:tcW w:w="3284" w:type="dxa"/>
            <w:tcBorders>
              <w:right w:val="single" w:sz="4" w:space="0" w:color="auto"/>
            </w:tcBorders>
          </w:tcPr>
          <w:p w14:paraId="7682CBE2" w14:textId="77777777" w:rsidR="002A6E02" w:rsidRPr="002A6E02" w:rsidRDefault="002A6E02" w:rsidP="002A6E02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A6E02">
              <w:rPr>
                <w:rFonts w:ascii="Times New Roman" w:eastAsia="Times New Roman" w:hAnsi="Times New Roman"/>
                <w:szCs w:val="24"/>
              </w:rPr>
              <w:t xml:space="preserve">Бланк </w:t>
            </w:r>
          </w:p>
          <w:p w14:paraId="12D49597" w14:textId="77777777" w:rsidR="002A6E02" w:rsidRPr="002A6E02" w:rsidRDefault="002A6E02" w:rsidP="002A6E02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A6E02">
              <w:rPr>
                <w:rFonts w:ascii="Times New Roman" w:eastAsia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B7855" w14:textId="77777777" w:rsidR="002A6E02" w:rsidRPr="002A6E02" w:rsidRDefault="002A6E02" w:rsidP="002A6E02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BC40A61" w14:textId="491E99BE" w:rsidR="002A6E02" w:rsidRPr="002A6E02" w:rsidRDefault="002A6E02" w:rsidP="002A6E0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Донецкое</w:t>
            </w:r>
            <w:r w:rsidRPr="002A6E02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14:paraId="4ACEF93D" w14:textId="77777777" w:rsidR="002A6E02" w:rsidRPr="002A6E02" w:rsidRDefault="002A6E02" w:rsidP="002A6E02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67579CC" w14:textId="77777777" w:rsidR="00EF05CA" w:rsidRDefault="00EF05CA" w:rsidP="0081148D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1E9C00D3" w14:textId="452BA569" w:rsidR="0081148D" w:rsidRDefault="0081148D" w:rsidP="0081148D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Заявление о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внесении изменений в реестр лицензий</w:t>
      </w:r>
    </w:p>
    <w:p w14:paraId="61D8744B" w14:textId="77777777" w:rsidR="0081148D" w:rsidRDefault="0081148D" w:rsidP="0081148D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7F252B0" w14:textId="77777777" w:rsidR="0081148D" w:rsidRPr="00502C42" w:rsidRDefault="0081148D" w:rsidP="0081148D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365B03ED" w14:textId="77777777" w:rsidR="0081148D" w:rsidRPr="00502C42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5CB27AB4" w14:textId="47F51F1D" w:rsidR="0081148D" w:rsidRPr="000A30A0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Полное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наименование __________________________________________________</w:t>
      </w:r>
    </w:p>
    <w:p w14:paraId="461A42E7" w14:textId="167D9148" w:rsidR="0081148D" w:rsidRPr="000A30A0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________________________________</w:t>
      </w:r>
    </w:p>
    <w:p w14:paraId="788566E4" w14:textId="7D6BDD2A" w:rsidR="0081148D" w:rsidRPr="000A30A0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</w:t>
      </w:r>
    </w:p>
    <w:p w14:paraId="30C923E7" w14:textId="25A68533" w:rsidR="0081148D" w:rsidRPr="00C83333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</w:t>
      </w:r>
      <w:r w:rsidR="00216192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правовая форма_________________________________________</w:t>
      </w:r>
    </w:p>
    <w:p w14:paraId="2F731E20" w14:textId="1E755AC9" w:rsidR="0081148D" w:rsidRPr="00C83333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6E5776DB" w14:textId="1A9D0FE2" w:rsidR="0081148D" w:rsidRPr="00C83333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5AD2874" w14:textId="417A4653" w:rsidR="0081148D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</w:p>
    <w:p w14:paraId="5EF5A508" w14:textId="611682F3" w:rsidR="0081148D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10C91B45" w14:textId="0AE8B0A7" w:rsidR="0081148D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4FBC7E97" w14:textId="77777777" w:rsidR="009852A7" w:rsidRDefault="009852A7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AF75DC" w14:textId="77777777" w:rsidR="009852A7" w:rsidRPr="00502C42" w:rsidRDefault="009852A7" w:rsidP="009852A7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14:paraId="5A493A68" w14:textId="1BCDA99F" w:rsidR="009852A7" w:rsidRPr="00502C42" w:rsidRDefault="009852A7" w:rsidP="009852A7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46529E8B" w14:textId="4E82D57D" w:rsidR="009852A7" w:rsidRPr="006D608D" w:rsidRDefault="009852A7" w:rsidP="009852A7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</w:t>
      </w:r>
    </w:p>
    <w:p w14:paraId="6A991083" w14:textId="3BF10005" w:rsidR="009852A7" w:rsidRPr="006D608D" w:rsidRDefault="009852A7" w:rsidP="009852A7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(месту пребывания) _________________</w:t>
      </w:r>
    </w:p>
    <w:p w14:paraId="0D1B5F83" w14:textId="16770029" w:rsidR="009852A7" w:rsidRDefault="009852A7" w:rsidP="009852A7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25BBD6F1" w14:textId="0BE4D4EB" w:rsidR="009852A7" w:rsidRDefault="009852A7" w:rsidP="009852A7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 w:rsidR="00046F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14:paraId="32319B2B" w14:textId="6E4DDB11" w:rsidR="009852A7" w:rsidRDefault="009852A7" w:rsidP="009852A7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ОГРНИП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0D515827" w14:textId="3BDA0187" w:rsidR="009852A7" w:rsidRDefault="009852A7" w:rsidP="009852A7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2A7">
        <w:rPr>
          <w:rFonts w:ascii="Times New Roman" w:hAnsi="Times New Roman"/>
          <w:sz w:val="28"/>
          <w:szCs w:val="28"/>
        </w:rPr>
        <w:t xml:space="preserve">Данные документа, подтверждающего факт внесения сведений </w:t>
      </w:r>
      <w:r w:rsidR="00EF05CA">
        <w:rPr>
          <w:rFonts w:ascii="Times New Roman" w:hAnsi="Times New Roman"/>
          <w:sz w:val="28"/>
          <w:szCs w:val="28"/>
        </w:rPr>
        <w:br/>
      </w:r>
      <w:r w:rsidRPr="009852A7">
        <w:rPr>
          <w:rFonts w:ascii="Times New Roman" w:hAnsi="Times New Roman"/>
          <w:sz w:val="28"/>
          <w:szCs w:val="28"/>
        </w:rPr>
        <w:t xml:space="preserve">об индивидуальном предпринимателе в единый государственный реестр индивидуальных </w:t>
      </w:r>
      <w:r w:rsidR="00EF05CA">
        <w:rPr>
          <w:rFonts w:ascii="Times New Roman" w:hAnsi="Times New Roman"/>
          <w:sz w:val="28"/>
          <w:szCs w:val="28"/>
        </w:rPr>
        <w:t xml:space="preserve"> </w:t>
      </w:r>
      <w:r w:rsidRPr="009852A7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 </w:t>
      </w:r>
      <w:r w:rsidR="00EF0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</w:t>
      </w:r>
      <w:r w:rsidR="001D55F1">
        <w:rPr>
          <w:rFonts w:ascii="Times New Roman" w:hAnsi="Times New Roman"/>
          <w:sz w:val="28"/>
          <w:szCs w:val="28"/>
        </w:rPr>
        <w:t>__________________</w:t>
      </w:r>
    </w:p>
    <w:p w14:paraId="06FE4E48" w14:textId="77777777" w:rsidR="009852A7" w:rsidRPr="00C83333" w:rsidRDefault="009852A7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14:paraId="0E27E71C" w14:textId="357976AE" w:rsidR="0081148D" w:rsidRPr="00502C42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Прошу </w:t>
      </w:r>
      <w:r w:rsidR="001D55F1">
        <w:rPr>
          <w:rFonts w:ascii="Times New Roman" w:eastAsia="Calibri" w:hAnsi="Times New Roman"/>
          <w:sz w:val="28"/>
          <w:szCs w:val="28"/>
          <w:lang w:eastAsia="en-US"/>
        </w:rPr>
        <w:t>внести изменения в реестр лицензий о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 w:rsidR="001D55F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от «___» ______ _____ </w:t>
      </w:r>
      <w:proofErr w:type="gramStart"/>
      <w:r w:rsidRPr="00C83333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C83333">
        <w:rPr>
          <w:rFonts w:ascii="Times New Roman" w:eastAsia="Calibri" w:hAnsi="Times New Roman"/>
          <w:sz w:val="28"/>
          <w:szCs w:val="28"/>
          <w:lang w:eastAsia="en-US"/>
        </w:rPr>
        <w:t>. № 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___,</w:t>
      </w:r>
    </w:p>
    <w:p w14:paraId="2BD9C3C3" w14:textId="77777777" w:rsidR="0081148D" w:rsidRPr="00502C42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</w:t>
      </w:r>
    </w:p>
    <w:p w14:paraId="64C90027" w14:textId="77777777" w:rsidR="00046F1E" w:rsidRDefault="00046F1E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17CEA2" w14:textId="77777777" w:rsidR="00046F1E" w:rsidRDefault="00046F1E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37D838" w14:textId="7A431882" w:rsidR="0081148D" w:rsidRPr="00502C42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предоставленную_____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14:paraId="656EC804" w14:textId="77777777" w:rsidR="0081148D" w:rsidRPr="00B908A3" w:rsidRDefault="0081148D" w:rsidP="0081148D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20"/>
          <w:lang w:eastAsia="en-US"/>
        </w:rPr>
      </w:pPr>
      <w:r w:rsidRPr="00B908A3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(орган, выдавший лицензию)</w:t>
      </w:r>
    </w:p>
    <w:p w14:paraId="65FC1BF7" w14:textId="77777777" w:rsidR="0081148D" w:rsidRPr="00502C42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13C9BCC2" w14:textId="77777777" w:rsidR="0081148D" w:rsidRDefault="0081148D" w:rsidP="0081148D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3D5B12C7" w14:textId="6A81B877" w:rsidR="0081148D" w:rsidRPr="00502C42" w:rsidRDefault="001D55F1" w:rsidP="0081148D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D55F1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Производство маркшейдерских работ</w:t>
      </w:r>
    </w:p>
    <w:p w14:paraId="69EC2DE3" w14:textId="77777777" w:rsidR="0081148D" w:rsidRPr="00502C42" w:rsidRDefault="0081148D" w:rsidP="0081148D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4A95640" w14:textId="77777777" w:rsidR="0081148D" w:rsidRDefault="0081148D" w:rsidP="0081148D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5EA799" w14:textId="10E55BDC" w:rsidR="0081148D" w:rsidRPr="000A30A0" w:rsidRDefault="0081148D" w:rsidP="001D55F1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Основания </w:t>
      </w:r>
      <w:r w:rsidR="00D70122">
        <w:rPr>
          <w:rFonts w:ascii="Times New Roman" w:eastAsia="Calibri" w:hAnsi="Times New Roman"/>
          <w:sz w:val="28"/>
          <w:szCs w:val="28"/>
          <w:lang w:eastAsia="en-US"/>
        </w:rPr>
        <w:t>внесения изменений в реестр лицензий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D5063F6" w14:textId="77777777" w:rsidR="0081148D" w:rsidRDefault="0081148D" w:rsidP="0081148D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59F9C4" w14:textId="36A8FF42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зменени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 xml:space="preserve">енования юридического лица </w:t>
      </w:r>
    </w:p>
    <w:p w14:paraId="75CFD500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12B6A7E" w14:textId="42C07FFA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 xml:space="preserve">зменение адреса в пределах места нахождения юридического лица </w:t>
      </w:r>
    </w:p>
    <w:p w14:paraId="39A1499A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7B916D03" w14:textId="3C172D5C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 лица в форме преобразования</w:t>
      </w:r>
    </w:p>
    <w:p w14:paraId="151004A7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28F3830" w14:textId="35248538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 лица в форме слияния</w:t>
      </w:r>
    </w:p>
    <w:p w14:paraId="55179015" w14:textId="77777777" w:rsidR="00AD4D07" w:rsidRPr="00AD4D07" w:rsidRDefault="00AD4D07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D9C7B84" w14:textId="77777777" w:rsidR="00AD4D07" w:rsidRPr="00AB2966" w:rsidRDefault="00AD4D07" w:rsidP="00AD4D07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86321795"/>
      <w:r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 Реорганизация юридического лица в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форме присоединения</w:t>
      </w:r>
    </w:p>
    <w:bookmarkEnd w:id="1"/>
    <w:p w14:paraId="6B6B41C8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CC78647" w14:textId="4816357F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зменение имени, фамилии и (в случае, если имеется) отчества индивидуального предпринимателя</w:t>
      </w:r>
    </w:p>
    <w:p w14:paraId="5D770591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A1D7939" w14:textId="3BDA35B1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зменение реквизитов документа, удостоверяющего личность индивидуального предпринимателя</w:t>
      </w:r>
    </w:p>
    <w:p w14:paraId="17C0489D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6AE7EC2" w14:textId="6F5D3E8E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зменение адреса регистрации по месту жительства (месту пребывания) индивидуального предпринимателя</w:t>
      </w:r>
    </w:p>
    <w:p w14:paraId="2F41BC82" w14:textId="77777777" w:rsidR="001D55F1" w:rsidRPr="006D60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7E98D83" w14:textId="1D406B8E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>ополнение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55183">
        <w:rPr>
          <w:rFonts w:ascii="Times New Roman" w:eastAsia="Calibri" w:hAnsi="Times New Roman"/>
          <w:sz w:val="28"/>
          <w:szCs w:val="28"/>
          <w:lang w:eastAsia="en-US"/>
        </w:rPr>
        <w:t xml:space="preserve">перечня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выполняемых работ, составляющих лицензируемый вид деятельности</w:t>
      </w:r>
    </w:p>
    <w:p w14:paraId="25E69C9B" w14:textId="77777777" w:rsidR="001D55F1" w:rsidRPr="00465200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B129AC3" w14:textId="3EC69A8D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t>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составляющих лицензируемый вид деятельности</w:t>
      </w:r>
    </w:p>
    <w:p w14:paraId="33C7E403" w14:textId="77777777" w:rsidR="001D55F1" w:rsidRPr="00465200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E95EA0E" w14:textId="69B42202" w:rsidR="0081148D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от 26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 xml:space="preserve"> октября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2002 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</w:t>
      </w:r>
      <w:r w:rsidR="00216192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ости (банкротстве)»</w:t>
      </w:r>
      <w:r w:rsidRPr="00D12201">
        <w:t xml:space="preserve"> </w:t>
      </w:r>
      <w:r>
        <w:t>(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Собрание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законодательства 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2002, 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43, ст. 4190</w:t>
      </w:r>
      <w:r w:rsidR="0051501C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2009,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1, ст. 4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proofErr w:type="gramEnd"/>
    </w:p>
    <w:p w14:paraId="0B9C7FAE" w14:textId="0DDAE8AE" w:rsidR="00AD4D07" w:rsidRPr="00AD4D07" w:rsidRDefault="00AD4D07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18F114E" w14:textId="77777777" w:rsidR="00AD4D07" w:rsidRPr="008A6017" w:rsidRDefault="00AD4D07" w:rsidP="00AD4D07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  <w:bookmarkStart w:id="2" w:name="_Hlk86321901"/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места нахождения лицензиата,</w:t>
      </w:r>
      <w:r w:rsidRPr="008A6017">
        <w:rPr>
          <w:rFonts w:ascii="Times New Roman" w:eastAsia="Calibri" w:hAnsi="Times New Roman"/>
          <w:sz w:val="28"/>
          <w:szCs w:val="28"/>
          <w:lang w:eastAsia="en-US"/>
        </w:rPr>
        <w:t xml:space="preserve">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</w:r>
    </w:p>
    <w:bookmarkEnd w:id="2"/>
    <w:p w14:paraId="221D085B" w14:textId="77777777" w:rsidR="00AD4D07" w:rsidRDefault="00AD4D07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2CC5DE" w14:textId="14146285" w:rsidR="0081148D" w:rsidRPr="00502C42" w:rsidRDefault="0081148D" w:rsidP="001D55F1">
      <w:pPr>
        <w:ind w:right="23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Виды работ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выполняемые в составе лицензируемого вида деятельности: </w:t>
      </w:r>
    </w:p>
    <w:p w14:paraId="7FAFC73C" w14:textId="77777777" w:rsidR="0081148D" w:rsidRDefault="0081148D" w:rsidP="0081148D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2F1E17E" w14:textId="4D4373E1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оздание маркшейдерских опорных и съемочных сетей</w:t>
      </w:r>
    </w:p>
    <w:p w14:paraId="64645817" w14:textId="77777777" w:rsidR="001D55F1" w:rsidRPr="00E02545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789468D5" w14:textId="2664A377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lastRenderedPageBreak/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оздание маркшейдерских сетей для наблюдения за сдвижением земной поверхности, деформациями горных выработок, зданий, сооружений и объектов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при осуществлении работ, связанных с пользованием недрами</w:t>
      </w:r>
    </w:p>
    <w:p w14:paraId="7086A498" w14:textId="77777777" w:rsidR="001D55F1" w:rsidRPr="00E02545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14:paraId="786546BD" w14:textId="77E84A07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ространственно</w:t>
      </w:r>
      <w:r w:rsidR="00216192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геометрические измерения горных разработ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ок 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и объектов, связанных с 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</w:t>
      </w:r>
    </w:p>
    <w:p w14:paraId="6057B3AC" w14:textId="77777777" w:rsidR="001D55F1" w:rsidRPr="00E02545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F94C6CC" w14:textId="0BDC3798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чет и обоснование объемов горных разработок</w:t>
      </w:r>
    </w:p>
    <w:p w14:paraId="299B3682" w14:textId="77777777" w:rsidR="001D55F1" w:rsidRPr="00E02545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286EE1F" w14:textId="2BBC9BE7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боснование границ горных отводов, определение опасных зон горных разработок, мер по охране горных разработок, зданий, сооружений и объектов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от воздействия работ, связанных с пользованием недрами</w:t>
      </w:r>
    </w:p>
    <w:p w14:paraId="4D69ED62" w14:textId="77777777" w:rsidR="001D55F1" w:rsidRPr="00E02545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73C4A56F" w14:textId="3F076FA3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едение горной графической документации</w:t>
      </w:r>
    </w:p>
    <w:p w14:paraId="5A0B958C" w14:textId="77777777" w:rsidR="001D55F1" w:rsidRPr="00E02545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9751060" w14:textId="4340A4BB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C004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роектирование маркшейдерских работ</w:t>
      </w:r>
    </w:p>
    <w:p w14:paraId="6B01F7A8" w14:textId="197D738D" w:rsidR="001D55F1" w:rsidRDefault="001D55F1" w:rsidP="001D55F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117101" w14:textId="4586DE7E" w:rsidR="0081148D" w:rsidRPr="00316653" w:rsidRDefault="001D55F1" w:rsidP="001D55F1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ицензи</w:t>
      </w:r>
      <w:r>
        <w:rPr>
          <w:rFonts w:ascii="Times New Roman" w:eastAsia="Calibri" w:hAnsi="Times New Roman"/>
          <w:sz w:val="28"/>
          <w:szCs w:val="28"/>
          <w:lang w:eastAsia="en-US"/>
        </w:rPr>
        <w:t>ат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17132">
        <w:rPr>
          <w:rFonts w:ascii="Times New Roman" w:eastAsia="Calibri" w:hAnsi="Times New Roman"/>
          <w:sz w:val="28"/>
          <w:szCs w:val="28"/>
          <w:lang w:eastAsia="en-US"/>
        </w:rPr>
        <w:t>является</w:t>
      </w:r>
      <w:proofErr w:type="gramEnd"/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/не является </w:t>
      </w:r>
      <w:proofErr w:type="spellStart"/>
      <w:r w:rsidRPr="00117132">
        <w:rPr>
          <w:rFonts w:ascii="Times New Roman" w:eastAsia="Calibri" w:hAnsi="Times New Roman"/>
          <w:sz w:val="28"/>
          <w:szCs w:val="28"/>
          <w:lang w:eastAsia="en-US"/>
        </w:rPr>
        <w:t>недропользователем</w:t>
      </w:r>
      <w:proofErr w:type="spellEnd"/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 (нужное подчеркнуть)</w:t>
      </w:r>
    </w:p>
    <w:p w14:paraId="0100A02C" w14:textId="6D145677" w:rsidR="0081148D" w:rsidRDefault="0081148D" w:rsidP="0081148D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0D63AC" w14:textId="4580D100" w:rsidR="0081148D" w:rsidRDefault="00955183" w:rsidP="0081148D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B56CFD" w14:textId="77777777" w:rsidR="0081148D" w:rsidRDefault="0081148D" w:rsidP="0081148D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</w:p>
    <w:p w14:paraId="07231166" w14:textId="022D9D88" w:rsidR="0081148D" w:rsidRPr="00A75501" w:rsidRDefault="0081148D" w:rsidP="0081148D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____________________________________________________,</w:t>
      </w:r>
    </w:p>
    <w:p w14:paraId="675F2C13" w14:textId="048BCC69" w:rsidR="0081148D" w:rsidRDefault="0081148D" w:rsidP="0081148D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14:paraId="492AD3AE" w14:textId="0F59D6A2" w:rsidR="0081148D" w:rsidRDefault="0081148D" w:rsidP="0081148D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____________</w:t>
      </w:r>
      <w:r w:rsidR="00AD4D07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______________________________________________________,</w:t>
      </w:r>
    </w:p>
    <w:p w14:paraId="0B07A0F1" w14:textId="0FCAB480" w:rsidR="0081148D" w:rsidRPr="00A75501" w:rsidRDefault="0081148D" w:rsidP="0081148D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… __________________________________________________________________.</w:t>
      </w:r>
    </w:p>
    <w:p w14:paraId="3EB5F227" w14:textId="77777777" w:rsidR="0081148D" w:rsidRPr="00502C42" w:rsidRDefault="0081148D" w:rsidP="0081148D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F4B7235" w14:textId="77777777" w:rsidR="00955183" w:rsidRDefault="00955183" w:rsidP="00955183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Исключаемые места осуществления лицензируемого вида деятельности:</w:t>
      </w:r>
    </w:p>
    <w:p w14:paraId="2C69146D" w14:textId="35FCE47E" w:rsidR="00955183" w:rsidRPr="00A75501" w:rsidRDefault="00955183" w:rsidP="00955183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</w:p>
    <w:p w14:paraId="564163C7" w14:textId="41D680C7" w:rsidR="00955183" w:rsidRDefault="00955183" w:rsidP="00955183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</w:p>
    <w:p w14:paraId="259D9C64" w14:textId="5D172550" w:rsidR="00955183" w:rsidRDefault="00955183" w:rsidP="00955183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</w:p>
    <w:p w14:paraId="52FA2ABB" w14:textId="5BFF51CA" w:rsidR="0081148D" w:rsidRDefault="00955183" w:rsidP="00955183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BA68268" w14:textId="77777777" w:rsidR="00955183" w:rsidRDefault="00955183" w:rsidP="00955183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B5B8CB" w14:textId="77777777" w:rsidR="0081148D" w:rsidRPr="00502C42" w:rsidRDefault="0081148D" w:rsidP="0081148D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1D7F283A" w14:textId="3CF28D42" w:rsidR="0081148D" w:rsidRPr="00502C42" w:rsidRDefault="0081148D" w:rsidP="0081148D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__________________________________________</w:t>
      </w:r>
    </w:p>
    <w:p w14:paraId="323702E0" w14:textId="40220401" w:rsidR="0081148D" w:rsidRPr="000A30A0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 факс (при наличии) _______________</w:t>
      </w:r>
    </w:p>
    <w:p w14:paraId="037621FF" w14:textId="6E7B4A52" w:rsidR="0081148D" w:rsidRPr="000A30A0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__________________________________</w:t>
      </w:r>
    </w:p>
    <w:p w14:paraId="6602E636" w14:textId="7D5268BA" w:rsidR="0081148D" w:rsidRDefault="0081148D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D889F4E" w14:textId="77777777" w:rsidR="00AD4D07" w:rsidRPr="000A30A0" w:rsidRDefault="00AD4D07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A1DA4BC" w14:textId="77777777" w:rsidR="0081148D" w:rsidRDefault="0081148D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6E458FF1" w14:textId="77777777" w:rsidR="0081148D" w:rsidRDefault="0081148D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2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426"/>
        <w:gridCol w:w="425"/>
        <w:gridCol w:w="1882"/>
      </w:tblGrid>
      <w:tr w:rsidR="0081148D" w14:paraId="3652DA6E" w14:textId="77777777" w:rsidTr="00955183">
        <w:trPr>
          <w:trHeight w:val="73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B013F9" w14:textId="77777777" w:rsidR="0081148D" w:rsidRPr="000A30A0" w:rsidRDefault="0081148D" w:rsidP="009852A7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66FB285F" w14:textId="77777777" w:rsidR="0081148D" w:rsidRPr="000A30A0" w:rsidRDefault="0081148D" w:rsidP="009852A7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14:paraId="4C48BA86" w14:textId="77777777" w:rsidR="0081148D" w:rsidRPr="00772539" w:rsidRDefault="0081148D" w:rsidP="009852A7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</w:tcPr>
          <w:p w14:paraId="1D2883BE" w14:textId="77777777" w:rsidR="0081148D" w:rsidRDefault="0081148D" w:rsidP="009852A7"/>
        </w:tc>
      </w:tr>
      <w:tr w:rsidR="0081148D" w14:paraId="03966610" w14:textId="77777777" w:rsidTr="00955183">
        <w:trPr>
          <w:gridAfter w:val="2"/>
          <w:wAfter w:w="2307" w:type="dxa"/>
          <w:trHeight w:val="87"/>
        </w:trPr>
        <w:tc>
          <w:tcPr>
            <w:tcW w:w="3828" w:type="dxa"/>
            <w:tcBorders>
              <w:right w:val="single" w:sz="4" w:space="0" w:color="auto"/>
            </w:tcBorders>
          </w:tcPr>
          <w:p w14:paraId="23926F9A" w14:textId="50A92980" w:rsidR="0081148D" w:rsidRDefault="0081148D" w:rsidP="009852A7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D4D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3D01EEB" w14:textId="05E63593" w:rsidR="0081148D" w:rsidRDefault="0081148D" w:rsidP="009852A7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D4D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223EEB26" w14:textId="7C1B1A64" w:rsidR="0081148D" w:rsidRPr="005E330F" w:rsidRDefault="0081148D" w:rsidP="00955183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D4D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9551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55183" w:rsidRPr="00B106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AC8EBE0" w14:textId="5E9A5DB7" w:rsidR="0081148D" w:rsidRDefault="0081148D" w:rsidP="009852A7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 </w:t>
            </w:r>
            <w:r w:rsidR="00AD4D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690DCF02" w14:textId="1D6F3EC5" w:rsidR="0081148D" w:rsidRPr="0053418F" w:rsidRDefault="0081148D" w:rsidP="00D70122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D4D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AD4D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D70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26" w:type="dxa"/>
          </w:tcPr>
          <w:p w14:paraId="51CB6960" w14:textId="77777777" w:rsidR="0081148D" w:rsidRPr="005E330F" w:rsidRDefault="0081148D" w:rsidP="009852A7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23885E38" w14:textId="77777777" w:rsidR="0081148D" w:rsidRDefault="0081148D" w:rsidP="0081148D">
      <w:pPr>
        <w:spacing w:line="276" w:lineRule="auto"/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19347EF" w14:textId="77777777" w:rsidR="0081148D" w:rsidRPr="00502C42" w:rsidRDefault="0081148D" w:rsidP="0081148D">
      <w:pPr>
        <w:spacing w:line="276" w:lineRule="auto"/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0FCEDC3" w14:textId="77777777" w:rsidR="00955183" w:rsidRDefault="00955183" w:rsidP="00955183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Прошу:</w:t>
      </w:r>
    </w:p>
    <w:p w14:paraId="5239FF05" w14:textId="77777777" w:rsidR="00955183" w:rsidRDefault="00955183" w:rsidP="00955183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F950F7" w14:textId="7777777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реестр лицензий и прилагаемых к нему документов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18A3C7A9" w14:textId="77777777" w:rsidR="00955183" w:rsidRPr="005C3DEE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E2F4D26" w14:textId="7777777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выявленных нарушений в форме электронного документа на адрес электронной почты</w:t>
      </w:r>
    </w:p>
    <w:p w14:paraId="57AF91D4" w14:textId="77777777" w:rsidR="00955183" w:rsidRPr="005C3DEE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57A68DB" w14:textId="7777777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Внести изменения в реестр лицензий 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те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</w:t>
      </w:r>
      <w:r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работ, составляющи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лицензируемый вид деятельности (в том 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</w:t>
      </w:r>
      <w:r>
        <w:rPr>
          <w:rFonts w:ascii="Times New Roman" w:eastAsia="Calibri" w:hAnsi="Times New Roman"/>
          <w:sz w:val="28"/>
          <w:szCs w:val="28"/>
          <w:lang w:eastAsia="en-US"/>
        </w:rPr>
        <w:t>отам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</w:r>
    </w:p>
    <w:p w14:paraId="4415502E" w14:textId="77777777" w:rsidR="00955183" w:rsidRPr="005C3DEE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7E3F7FE" w14:textId="00B1DE84" w:rsidR="0081148D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 внесении изменений в реестр лицензий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форме электронного документа на адрес</w:t>
      </w:r>
      <w:proofErr w:type="gramEnd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почты</w:t>
      </w:r>
    </w:p>
    <w:p w14:paraId="42B20D59" w14:textId="7777777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7AD7F5" w14:textId="4E9B96A7" w:rsidR="0081148D" w:rsidRPr="00502C42" w:rsidRDefault="0081148D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</w:t>
      </w:r>
    </w:p>
    <w:p w14:paraId="38BBB0CA" w14:textId="77777777" w:rsidR="0081148D" w:rsidRPr="00B908A3" w:rsidRDefault="0081148D" w:rsidP="0081148D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B908A3">
        <w:rPr>
          <w:rFonts w:ascii="Times New Roman" w:eastAsia="Calibri" w:hAnsi="Times New Roman"/>
          <w:sz w:val="20"/>
          <w:lang w:eastAsia="en-US"/>
        </w:rPr>
        <w:t>(наименование и реквизиты документа, подтверждающего полномочия представителя)</w:t>
      </w:r>
    </w:p>
    <w:p w14:paraId="137A069C" w14:textId="77777777" w:rsidR="0081148D" w:rsidRPr="00B908A3" w:rsidRDefault="0081148D" w:rsidP="0081148D">
      <w:pPr>
        <w:spacing w:line="276" w:lineRule="auto"/>
        <w:ind w:left="720"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</w:p>
    <w:p w14:paraId="4B5C3E40" w14:textId="6CF1A984" w:rsidR="0081148D" w:rsidRPr="00502C42" w:rsidRDefault="0081148D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        «__»_________20__ г.</w:t>
      </w:r>
    </w:p>
    <w:p w14:paraId="2CCD0434" w14:textId="77777777" w:rsidR="0081148D" w:rsidRPr="00502C42" w:rsidRDefault="0081148D" w:rsidP="0081148D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(дата)</w:t>
      </w:r>
    </w:p>
    <w:p w14:paraId="50270865" w14:textId="77777777" w:rsidR="0081148D" w:rsidRPr="00502C42" w:rsidRDefault="0081148D" w:rsidP="0081148D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0479EBCD" w14:textId="77777777" w:rsidR="0081148D" w:rsidRPr="00502C42" w:rsidRDefault="0081148D" w:rsidP="0081148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sectPr w:rsidR="0081148D" w:rsidRPr="00502C42" w:rsidSect="009852A7">
      <w:headerReference w:type="default" r:id="rId9"/>
      <w:headerReference w:type="first" r:id="rId10"/>
      <w:pgSz w:w="11906" w:h="16838" w:code="9"/>
      <w:pgMar w:top="1134" w:right="70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B2EFD" w14:textId="77777777" w:rsidR="00DD1903" w:rsidRDefault="00DD1903">
      <w:r>
        <w:separator/>
      </w:r>
    </w:p>
  </w:endnote>
  <w:endnote w:type="continuationSeparator" w:id="0">
    <w:p w14:paraId="4AD95CA9" w14:textId="77777777" w:rsidR="00DD1903" w:rsidRDefault="00DD1903">
      <w:r>
        <w:continuationSeparator/>
      </w:r>
    </w:p>
  </w:endnote>
  <w:endnote w:type="continuationNotice" w:id="1">
    <w:p w14:paraId="048AC0B9" w14:textId="77777777" w:rsidR="00DD1903" w:rsidRDefault="00DD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CDC2" w14:textId="77777777" w:rsidR="00DD1903" w:rsidRDefault="00DD1903">
      <w:r>
        <w:separator/>
      </w:r>
    </w:p>
  </w:footnote>
  <w:footnote w:type="continuationSeparator" w:id="0">
    <w:p w14:paraId="3F37205A" w14:textId="77777777" w:rsidR="00DD1903" w:rsidRDefault="00DD1903">
      <w:r>
        <w:continuationSeparator/>
      </w:r>
    </w:p>
  </w:footnote>
  <w:footnote w:type="continuationNotice" w:id="1">
    <w:p w14:paraId="1030E506" w14:textId="77777777" w:rsidR="00DD1903" w:rsidRDefault="00DD19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2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0C211A0" w14:textId="77777777" w:rsidR="00EF05CA" w:rsidRPr="00C56578" w:rsidRDefault="00EF05CA">
        <w:pPr>
          <w:pStyle w:val="a5"/>
          <w:jc w:val="center"/>
          <w:rPr>
            <w:rFonts w:ascii="Times New Roman" w:hAnsi="Times New Roman"/>
            <w:sz w:val="28"/>
          </w:rPr>
        </w:pPr>
        <w:r w:rsidRPr="00C56578">
          <w:rPr>
            <w:rFonts w:ascii="Times New Roman" w:hAnsi="Times New Roman"/>
            <w:sz w:val="28"/>
          </w:rPr>
          <w:fldChar w:fldCharType="begin"/>
        </w:r>
        <w:r w:rsidRPr="00C56578">
          <w:rPr>
            <w:rFonts w:ascii="Times New Roman" w:hAnsi="Times New Roman"/>
            <w:sz w:val="28"/>
          </w:rPr>
          <w:instrText>PAGE   \* MERGEFORMAT</w:instrText>
        </w:r>
        <w:r w:rsidRPr="00C56578">
          <w:rPr>
            <w:rFonts w:ascii="Times New Roman" w:hAnsi="Times New Roman"/>
            <w:sz w:val="28"/>
          </w:rPr>
          <w:fldChar w:fldCharType="separate"/>
        </w:r>
        <w:r w:rsidR="00D55EB0">
          <w:rPr>
            <w:rFonts w:ascii="Times New Roman" w:hAnsi="Times New Roman"/>
            <w:noProof/>
            <w:sz w:val="28"/>
          </w:rPr>
          <w:t>4</w:t>
        </w:r>
        <w:r w:rsidRPr="00C56578">
          <w:rPr>
            <w:rFonts w:ascii="Times New Roman" w:hAnsi="Times New Roman"/>
            <w:sz w:val="28"/>
          </w:rPr>
          <w:fldChar w:fldCharType="end"/>
        </w:r>
      </w:p>
    </w:sdtContent>
  </w:sdt>
  <w:p w14:paraId="702AF6C5" w14:textId="77777777" w:rsidR="00EF05CA" w:rsidRDefault="00EF05CA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68D4" w14:textId="77777777" w:rsidR="00EF05CA" w:rsidRDefault="00EF05CA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6BA"/>
    <w:multiLevelType w:val="hybridMultilevel"/>
    <w:tmpl w:val="CE3A4564"/>
    <w:lvl w:ilvl="0" w:tplc="1CEABE7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1A68AC"/>
    <w:multiLevelType w:val="hybridMultilevel"/>
    <w:tmpl w:val="2898D4E6"/>
    <w:lvl w:ilvl="0" w:tplc="835AB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05661C"/>
    <w:multiLevelType w:val="hybridMultilevel"/>
    <w:tmpl w:val="FC0E6C8E"/>
    <w:lvl w:ilvl="0" w:tplc="B2D8A04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9D3258"/>
    <w:multiLevelType w:val="hybridMultilevel"/>
    <w:tmpl w:val="D9E83D74"/>
    <w:lvl w:ilvl="0" w:tplc="CCE0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AAD8979E"/>
    <w:lvl w:ilvl="0" w:tplc="3DBCBF4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4DAC465E"/>
    <w:lvl w:ilvl="0" w:tplc="B10829B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25"/>
  </w:num>
  <w:num w:numId="14">
    <w:abstractNumId w:val="3"/>
  </w:num>
  <w:num w:numId="15">
    <w:abstractNumId w:val="21"/>
  </w:num>
  <w:num w:numId="16">
    <w:abstractNumId w:val="14"/>
  </w:num>
  <w:num w:numId="17">
    <w:abstractNumId w:val="13"/>
  </w:num>
  <w:num w:numId="18">
    <w:abstractNumId w:val="0"/>
  </w:num>
  <w:num w:numId="19">
    <w:abstractNumId w:val="15"/>
  </w:num>
  <w:num w:numId="20">
    <w:abstractNumId w:val="9"/>
  </w:num>
  <w:num w:numId="21">
    <w:abstractNumId w:val="18"/>
  </w:num>
  <w:num w:numId="22">
    <w:abstractNumId w:val="7"/>
  </w:num>
  <w:num w:numId="23">
    <w:abstractNumId w:val="19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6F1E"/>
    <w:rsid w:val="00047B06"/>
    <w:rsid w:val="000545DE"/>
    <w:rsid w:val="00055681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48D9"/>
    <w:rsid w:val="00095A02"/>
    <w:rsid w:val="000979A3"/>
    <w:rsid w:val="000A07C2"/>
    <w:rsid w:val="000A2828"/>
    <w:rsid w:val="000A30DC"/>
    <w:rsid w:val="000A5E82"/>
    <w:rsid w:val="000B2F30"/>
    <w:rsid w:val="000B3B09"/>
    <w:rsid w:val="000B419D"/>
    <w:rsid w:val="000C0C6F"/>
    <w:rsid w:val="000C2BC0"/>
    <w:rsid w:val="000C36CF"/>
    <w:rsid w:val="000C566C"/>
    <w:rsid w:val="000C5B04"/>
    <w:rsid w:val="000C5B71"/>
    <w:rsid w:val="000D154A"/>
    <w:rsid w:val="000D2D0C"/>
    <w:rsid w:val="000D3AA8"/>
    <w:rsid w:val="000D4932"/>
    <w:rsid w:val="000D5162"/>
    <w:rsid w:val="000D5FB5"/>
    <w:rsid w:val="000D7FEE"/>
    <w:rsid w:val="000E4356"/>
    <w:rsid w:val="000E437D"/>
    <w:rsid w:val="000E664D"/>
    <w:rsid w:val="000F3D73"/>
    <w:rsid w:val="000F44B6"/>
    <w:rsid w:val="000F5BAD"/>
    <w:rsid w:val="001013DE"/>
    <w:rsid w:val="0010317C"/>
    <w:rsid w:val="00103A1B"/>
    <w:rsid w:val="00111865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47AB1"/>
    <w:rsid w:val="00150056"/>
    <w:rsid w:val="00151C32"/>
    <w:rsid w:val="00153F49"/>
    <w:rsid w:val="00154237"/>
    <w:rsid w:val="001563F2"/>
    <w:rsid w:val="001571C0"/>
    <w:rsid w:val="0016328D"/>
    <w:rsid w:val="00163523"/>
    <w:rsid w:val="00165220"/>
    <w:rsid w:val="00166ACE"/>
    <w:rsid w:val="001670D3"/>
    <w:rsid w:val="001717F7"/>
    <w:rsid w:val="00175450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0D5A"/>
    <w:rsid w:val="001C5570"/>
    <w:rsid w:val="001C5644"/>
    <w:rsid w:val="001C6412"/>
    <w:rsid w:val="001C6DA7"/>
    <w:rsid w:val="001C6FA5"/>
    <w:rsid w:val="001C7185"/>
    <w:rsid w:val="001D0631"/>
    <w:rsid w:val="001D1628"/>
    <w:rsid w:val="001D1B97"/>
    <w:rsid w:val="001D3693"/>
    <w:rsid w:val="001D55F1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6192"/>
    <w:rsid w:val="0021779F"/>
    <w:rsid w:val="00222031"/>
    <w:rsid w:val="00222922"/>
    <w:rsid w:val="002249A2"/>
    <w:rsid w:val="00224B0D"/>
    <w:rsid w:val="002336DF"/>
    <w:rsid w:val="00233E7F"/>
    <w:rsid w:val="00234101"/>
    <w:rsid w:val="00235DC8"/>
    <w:rsid w:val="0023632B"/>
    <w:rsid w:val="00236859"/>
    <w:rsid w:val="00240D61"/>
    <w:rsid w:val="00240DCE"/>
    <w:rsid w:val="00246F09"/>
    <w:rsid w:val="002472B9"/>
    <w:rsid w:val="00251FDE"/>
    <w:rsid w:val="00252233"/>
    <w:rsid w:val="002541AA"/>
    <w:rsid w:val="002541BE"/>
    <w:rsid w:val="00255DD8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6FD"/>
    <w:rsid w:val="002737EF"/>
    <w:rsid w:val="00273A67"/>
    <w:rsid w:val="00273E9D"/>
    <w:rsid w:val="002748D4"/>
    <w:rsid w:val="00275B36"/>
    <w:rsid w:val="00276E66"/>
    <w:rsid w:val="00280D72"/>
    <w:rsid w:val="00281003"/>
    <w:rsid w:val="00281F79"/>
    <w:rsid w:val="0028315F"/>
    <w:rsid w:val="00284B10"/>
    <w:rsid w:val="00293481"/>
    <w:rsid w:val="002941C3"/>
    <w:rsid w:val="00295E46"/>
    <w:rsid w:val="00295E6D"/>
    <w:rsid w:val="002A0484"/>
    <w:rsid w:val="002A6571"/>
    <w:rsid w:val="002A6E02"/>
    <w:rsid w:val="002B1F48"/>
    <w:rsid w:val="002B4C34"/>
    <w:rsid w:val="002B5524"/>
    <w:rsid w:val="002B5C35"/>
    <w:rsid w:val="002B796C"/>
    <w:rsid w:val="002B79CA"/>
    <w:rsid w:val="002C004C"/>
    <w:rsid w:val="002C0B23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5A49"/>
    <w:rsid w:val="002E6F03"/>
    <w:rsid w:val="002E7DB0"/>
    <w:rsid w:val="002F06AA"/>
    <w:rsid w:val="002F16DD"/>
    <w:rsid w:val="002F3BA0"/>
    <w:rsid w:val="003003E6"/>
    <w:rsid w:val="003005C5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65EB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A77D1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2B76"/>
    <w:rsid w:val="004A3F63"/>
    <w:rsid w:val="004A65B6"/>
    <w:rsid w:val="004B0CD1"/>
    <w:rsid w:val="004B1528"/>
    <w:rsid w:val="004B20D2"/>
    <w:rsid w:val="004B38B9"/>
    <w:rsid w:val="004B3E74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F04F7"/>
    <w:rsid w:val="004F0F9B"/>
    <w:rsid w:val="004F2498"/>
    <w:rsid w:val="004F4142"/>
    <w:rsid w:val="004F57D9"/>
    <w:rsid w:val="004F682D"/>
    <w:rsid w:val="004F6E29"/>
    <w:rsid w:val="004F7CDC"/>
    <w:rsid w:val="0050124A"/>
    <w:rsid w:val="00502691"/>
    <w:rsid w:val="00502C42"/>
    <w:rsid w:val="00503A40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01C"/>
    <w:rsid w:val="005156B8"/>
    <w:rsid w:val="0052264C"/>
    <w:rsid w:val="005301E3"/>
    <w:rsid w:val="00530B56"/>
    <w:rsid w:val="00533A66"/>
    <w:rsid w:val="0053418F"/>
    <w:rsid w:val="00535B28"/>
    <w:rsid w:val="00536880"/>
    <w:rsid w:val="00536D3C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3139"/>
    <w:rsid w:val="00554947"/>
    <w:rsid w:val="00554F02"/>
    <w:rsid w:val="005563D8"/>
    <w:rsid w:val="00556F5F"/>
    <w:rsid w:val="005574E6"/>
    <w:rsid w:val="00563791"/>
    <w:rsid w:val="00563B85"/>
    <w:rsid w:val="0056653F"/>
    <w:rsid w:val="005672F5"/>
    <w:rsid w:val="00570089"/>
    <w:rsid w:val="005701F7"/>
    <w:rsid w:val="005722F3"/>
    <w:rsid w:val="00574F53"/>
    <w:rsid w:val="00575BA1"/>
    <w:rsid w:val="005764D8"/>
    <w:rsid w:val="00576F4E"/>
    <w:rsid w:val="00577582"/>
    <w:rsid w:val="00577F3C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1F32"/>
    <w:rsid w:val="005E330F"/>
    <w:rsid w:val="005E3631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571B"/>
    <w:rsid w:val="006277B9"/>
    <w:rsid w:val="00630326"/>
    <w:rsid w:val="00632F76"/>
    <w:rsid w:val="00633142"/>
    <w:rsid w:val="006342C1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7AB8"/>
    <w:rsid w:val="00652B58"/>
    <w:rsid w:val="00654D15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4783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737B"/>
    <w:rsid w:val="006E1B07"/>
    <w:rsid w:val="006E2323"/>
    <w:rsid w:val="006E4983"/>
    <w:rsid w:val="006E7460"/>
    <w:rsid w:val="006F1662"/>
    <w:rsid w:val="006F2635"/>
    <w:rsid w:val="006F3250"/>
    <w:rsid w:val="006F5733"/>
    <w:rsid w:val="00701000"/>
    <w:rsid w:val="00701BE5"/>
    <w:rsid w:val="0070297E"/>
    <w:rsid w:val="007029AF"/>
    <w:rsid w:val="00702AD6"/>
    <w:rsid w:val="00702EB6"/>
    <w:rsid w:val="00703626"/>
    <w:rsid w:val="00704DAE"/>
    <w:rsid w:val="00707D7F"/>
    <w:rsid w:val="007120EE"/>
    <w:rsid w:val="00712E6E"/>
    <w:rsid w:val="00713177"/>
    <w:rsid w:val="007150E2"/>
    <w:rsid w:val="00716F1C"/>
    <w:rsid w:val="0071720E"/>
    <w:rsid w:val="00717615"/>
    <w:rsid w:val="00717D59"/>
    <w:rsid w:val="0072326D"/>
    <w:rsid w:val="0072354C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8B6"/>
    <w:rsid w:val="00754D4E"/>
    <w:rsid w:val="007567AB"/>
    <w:rsid w:val="00760776"/>
    <w:rsid w:val="00760B14"/>
    <w:rsid w:val="00764617"/>
    <w:rsid w:val="007669A8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678"/>
    <w:rsid w:val="007D7D93"/>
    <w:rsid w:val="007E0432"/>
    <w:rsid w:val="007E3950"/>
    <w:rsid w:val="007E4B22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36B"/>
    <w:rsid w:val="0080799E"/>
    <w:rsid w:val="00807E31"/>
    <w:rsid w:val="0081148D"/>
    <w:rsid w:val="00812CBA"/>
    <w:rsid w:val="008146E5"/>
    <w:rsid w:val="00814EA3"/>
    <w:rsid w:val="0081636B"/>
    <w:rsid w:val="008205F1"/>
    <w:rsid w:val="008243D5"/>
    <w:rsid w:val="00824F94"/>
    <w:rsid w:val="008267B0"/>
    <w:rsid w:val="00826993"/>
    <w:rsid w:val="00827459"/>
    <w:rsid w:val="008303B4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500AF"/>
    <w:rsid w:val="00850121"/>
    <w:rsid w:val="00850CE7"/>
    <w:rsid w:val="008511E5"/>
    <w:rsid w:val="00857B70"/>
    <w:rsid w:val="00857FB8"/>
    <w:rsid w:val="008608D4"/>
    <w:rsid w:val="008610A2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D5D94"/>
    <w:rsid w:val="008E310E"/>
    <w:rsid w:val="008E6CF2"/>
    <w:rsid w:val="008F0DE5"/>
    <w:rsid w:val="008F1C6A"/>
    <w:rsid w:val="008F5377"/>
    <w:rsid w:val="008F6F14"/>
    <w:rsid w:val="00907203"/>
    <w:rsid w:val="00912191"/>
    <w:rsid w:val="00914FAE"/>
    <w:rsid w:val="00916E8E"/>
    <w:rsid w:val="009261BE"/>
    <w:rsid w:val="00927664"/>
    <w:rsid w:val="00927B3D"/>
    <w:rsid w:val="00931031"/>
    <w:rsid w:val="0093236C"/>
    <w:rsid w:val="00940FCB"/>
    <w:rsid w:val="00942966"/>
    <w:rsid w:val="009431C9"/>
    <w:rsid w:val="009434F0"/>
    <w:rsid w:val="00943A57"/>
    <w:rsid w:val="0094431B"/>
    <w:rsid w:val="009474AA"/>
    <w:rsid w:val="00950A1A"/>
    <w:rsid w:val="00955183"/>
    <w:rsid w:val="00957F25"/>
    <w:rsid w:val="00957F6E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6350"/>
    <w:rsid w:val="00977535"/>
    <w:rsid w:val="00977FF1"/>
    <w:rsid w:val="00980BF6"/>
    <w:rsid w:val="009811BB"/>
    <w:rsid w:val="00982277"/>
    <w:rsid w:val="00982DAB"/>
    <w:rsid w:val="009851FD"/>
    <w:rsid w:val="009852A7"/>
    <w:rsid w:val="009866EE"/>
    <w:rsid w:val="0099066A"/>
    <w:rsid w:val="0099173E"/>
    <w:rsid w:val="00991E44"/>
    <w:rsid w:val="00991ED2"/>
    <w:rsid w:val="0099288F"/>
    <w:rsid w:val="00995F91"/>
    <w:rsid w:val="00996504"/>
    <w:rsid w:val="009A0DEA"/>
    <w:rsid w:val="009A27F9"/>
    <w:rsid w:val="009A3287"/>
    <w:rsid w:val="009A39D2"/>
    <w:rsid w:val="009A6503"/>
    <w:rsid w:val="009B0D6B"/>
    <w:rsid w:val="009B20CC"/>
    <w:rsid w:val="009B5825"/>
    <w:rsid w:val="009C1336"/>
    <w:rsid w:val="009C4D92"/>
    <w:rsid w:val="009D1E43"/>
    <w:rsid w:val="009D39AB"/>
    <w:rsid w:val="009D43E3"/>
    <w:rsid w:val="009D5A1D"/>
    <w:rsid w:val="009D7D40"/>
    <w:rsid w:val="009E435D"/>
    <w:rsid w:val="009E4854"/>
    <w:rsid w:val="009E52FA"/>
    <w:rsid w:val="009E55F9"/>
    <w:rsid w:val="009E58D7"/>
    <w:rsid w:val="009E659F"/>
    <w:rsid w:val="009E6B96"/>
    <w:rsid w:val="009F1A8C"/>
    <w:rsid w:val="009F426E"/>
    <w:rsid w:val="009F4CA5"/>
    <w:rsid w:val="00A0095D"/>
    <w:rsid w:val="00A01617"/>
    <w:rsid w:val="00A0234A"/>
    <w:rsid w:val="00A03076"/>
    <w:rsid w:val="00A0591E"/>
    <w:rsid w:val="00A05F36"/>
    <w:rsid w:val="00A07849"/>
    <w:rsid w:val="00A12245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24F4D"/>
    <w:rsid w:val="00A26A5D"/>
    <w:rsid w:val="00A30520"/>
    <w:rsid w:val="00A31A54"/>
    <w:rsid w:val="00A3248C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1F71"/>
    <w:rsid w:val="00A63114"/>
    <w:rsid w:val="00A63306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D27"/>
    <w:rsid w:val="00AC12C2"/>
    <w:rsid w:val="00AC17DB"/>
    <w:rsid w:val="00AC18D2"/>
    <w:rsid w:val="00AC3E0D"/>
    <w:rsid w:val="00AC5B97"/>
    <w:rsid w:val="00AC6FC8"/>
    <w:rsid w:val="00AD071C"/>
    <w:rsid w:val="00AD489D"/>
    <w:rsid w:val="00AD4A24"/>
    <w:rsid w:val="00AD4D07"/>
    <w:rsid w:val="00AD6FD4"/>
    <w:rsid w:val="00AD72EF"/>
    <w:rsid w:val="00AD7F8D"/>
    <w:rsid w:val="00AE0867"/>
    <w:rsid w:val="00AE4B41"/>
    <w:rsid w:val="00AE5B6E"/>
    <w:rsid w:val="00AE6D54"/>
    <w:rsid w:val="00AF2625"/>
    <w:rsid w:val="00AF3D82"/>
    <w:rsid w:val="00AF5C48"/>
    <w:rsid w:val="00AF62E4"/>
    <w:rsid w:val="00AF7B62"/>
    <w:rsid w:val="00AF7C92"/>
    <w:rsid w:val="00B00A31"/>
    <w:rsid w:val="00B014B4"/>
    <w:rsid w:val="00B021E2"/>
    <w:rsid w:val="00B038C7"/>
    <w:rsid w:val="00B03B87"/>
    <w:rsid w:val="00B04214"/>
    <w:rsid w:val="00B05293"/>
    <w:rsid w:val="00B054A8"/>
    <w:rsid w:val="00B06927"/>
    <w:rsid w:val="00B06FD2"/>
    <w:rsid w:val="00B07D29"/>
    <w:rsid w:val="00B108D5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60C7C"/>
    <w:rsid w:val="00B614F4"/>
    <w:rsid w:val="00B62924"/>
    <w:rsid w:val="00B62934"/>
    <w:rsid w:val="00B653E8"/>
    <w:rsid w:val="00B722F4"/>
    <w:rsid w:val="00B734A7"/>
    <w:rsid w:val="00B74B5B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8A3"/>
    <w:rsid w:val="00B9097C"/>
    <w:rsid w:val="00B93FED"/>
    <w:rsid w:val="00B953AF"/>
    <w:rsid w:val="00B9597F"/>
    <w:rsid w:val="00B96A43"/>
    <w:rsid w:val="00BA1CFD"/>
    <w:rsid w:val="00BA1DE8"/>
    <w:rsid w:val="00BA49EE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4B80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4981"/>
    <w:rsid w:val="00C06627"/>
    <w:rsid w:val="00C07013"/>
    <w:rsid w:val="00C2045C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4F41"/>
    <w:rsid w:val="00C5552A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D64"/>
    <w:rsid w:val="00CB5B39"/>
    <w:rsid w:val="00CC394C"/>
    <w:rsid w:val="00CC59D0"/>
    <w:rsid w:val="00CC7521"/>
    <w:rsid w:val="00CC7C22"/>
    <w:rsid w:val="00CD097C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2FA6"/>
    <w:rsid w:val="00D54022"/>
    <w:rsid w:val="00D543CA"/>
    <w:rsid w:val="00D55EB0"/>
    <w:rsid w:val="00D5644A"/>
    <w:rsid w:val="00D56EB1"/>
    <w:rsid w:val="00D6429A"/>
    <w:rsid w:val="00D65290"/>
    <w:rsid w:val="00D65CB1"/>
    <w:rsid w:val="00D70122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6AE6"/>
    <w:rsid w:val="00DA72D8"/>
    <w:rsid w:val="00DB1FFA"/>
    <w:rsid w:val="00DB514C"/>
    <w:rsid w:val="00DB6B5D"/>
    <w:rsid w:val="00DC14BE"/>
    <w:rsid w:val="00DC1A3C"/>
    <w:rsid w:val="00DC22C9"/>
    <w:rsid w:val="00DC7047"/>
    <w:rsid w:val="00DC728A"/>
    <w:rsid w:val="00DC7901"/>
    <w:rsid w:val="00DD1903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0A56"/>
    <w:rsid w:val="00E22CB2"/>
    <w:rsid w:val="00E22F87"/>
    <w:rsid w:val="00E23B06"/>
    <w:rsid w:val="00E26E38"/>
    <w:rsid w:val="00E270A4"/>
    <w:rsid w:val="00E27105"/>
    <w:rsid w:val="00E32865"/>
    <w:rsid w:val="00E34132"/>
    <w:rsid w:val="00E35D9D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13F4"/>
    <w:rsid w:val="00E52874"/>
    <w:rsid w:val="00E53923"/>
    <w:rsid w:val="00E54778"/>
    <w:rsid w:val="00E6192A"/>
    <w:rsid w:val="00E62743"/>
    <w:rsid w:val="00E62C92"/>
    <w:rsid w:val="00E6730E"/>
    <w:rsid w:val="00E674EA"/>
    <w:rsid w:val="00E72A83"/>
    <w:rsid w:val="00E73194"/>
    <w:rsid w:val="00E7409D"/>
    <w:rsid w:val="00E76F35"/>
    <w:rsid w:val="00E77161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C5F"/>
    <w:rsid w:val="00EE2D49"/>
    <w:rsid w:val="00EE331A"/>
    <w:rsid w:val="00EE7C21"/>
    <w:rsid w:val="00EF05CA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192C"/>
    <w:rsid w:val="00F12DF2"/>
    <w:rsid w:val="00F13781"/>
    <w:rsid w:val="00F16165"/>
    <w:rsid w:val="00F16C94"/>
    <w:rsid w:val="00F2020D"/>
    <w:rsid w:val="00F210F1"/>
    <w:rsid w:val="00F216E5"/>
    <w:rsid w:val="00F27B31"/>
    <w:rsid w:val="00F311C1"/>
    <w:rsid w:val="00F32B72"/>
    <w:rsid w:val="00F32DC3"/>
    <w:rsid w:val="00F33A44"/>
    <w:rsid w:val="00F33F95"/>
    <w:rsid w:val="00F34932"/>
    <w:rsid w:val="00F34987"/>
    <w:rsid w:val="00F352B3"/>
    <w:rsid w:val="00F359B4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663FE"/>
    <w:rsid w:val="00F70AFE"/>
    <w:rsid w:val="00F7214E"/>
    <w:rsid w:val="00F729C0"/>
    <w:rsid w:val="00F73FCC"/>
    <w:rsid w:val="00F743C6"/>
    <w:rsid w:val="00F7692F"/>
    <w:rsid w:val="00F76A67"/>
    <w:rsid w:val="00F76DDB"/>
    <w:rsid w:val="00F80220"/>
    <w:rsid w:val="00F809A4"/>
    <w:rsid w:val="00F81A85"/>
    <w:rsid w:val="00F83041"/>
    <w:rsid w:val="00F832E0"/>
    <w:rsid w:val="00F85DFC"/>
    <w:rsid w:val="00F90D43"/>
    <w:rsid w:val="00F927BC"/>
    <w:rsid w:val="00F968A7"/>
    <w:rsid w:val="00FA3A73"/>
    <w:rsid w:val="00FA551A"/>
    <w:rsid w:val="00FA66BF"/>
    <w:rsid w:val="00FA7BAD"/>
    <w:rsid w:val="00FB1239"/>
    <w:rsid w:val="00FB12E0"/>
    <w:rsid w:val="00FB5DCC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FF63-0DD3-455B-BBCF-06EEE4A9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5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7006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user</cp:lastModifiedBy>
  <cp:revision>6</cp:revision>
  <cp:lastPrinted>2021-11-30T14:31:00Z</cp:lastPrinted>
  <dcterms:created xsi:type="dcterms:W3CDTF">2023-11-08T13:16:00Z</dcterms:created>
  <dcterms:modified xsi:type="dcterms:W3CDTF">2023-11-09T08:25:00Z</dcterms:modified>
</cp:coreProperties>
</file>